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A42AF6" w:rsidP="00A42AF6">
            <w:pPr>
              <w:suppressAutoHyphens/>
              <w:jc w:val="both"/>
            </w:pPr>
            <w:r>
              <w:t>30</w:t>
            </w:r>
            <w:r w:rsidR="005C3EC0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A42AF6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42AF6">
              <w:t>524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87136A" w:rsidRPr="00CA474F" w:rsidRDefault="00CA474F" w:rsidP="00CA474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направлении  в </w:t>
      </w:r>
      <w:r w:rsidR="003E538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 МВД России по Саратовской области запроса о проверке на наличие неснятой и непогашенной судимости и наличия гражданства РФ кандидатур</w:t>
      </w:r>
      <w:r w:rsidRPr="00CA474F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предложенных в резерв составов участковых комиссий</w:t>
      </w:r>
    </w:p>
    <w:p w:rsidR="00742CE3" w:rsidRDefault="00742CE3" w:rsidP="000D72E9">
      <w:pPr>
        <w:pStyle w:val="ab"/>
        <w:jc w:val="left"/>
        <w:rPr>
          <w:b/>
          <w:bCs/>
          <w:sz w:val="28"/>
        </w:rPr>
      </w:pPr>
    </w:p>
    <w:p w:rsidR="00742CE3" w:rsidRDefault="00A42AF6" w:rsidP="00A42AF6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CA474F">
        <w:rPr>
          <w:bCs/>
          <w:sz w:val="28"/>
        </w:rPr>
        <w:t>В соответствии с пунктом 1 статьи 29 Федерального Закона « Об основных гарантиях избирательных прав и права на участие в референдуме граждан Российской Федерации»</w:t>
      </w:r>
      <w:r w:rsidR="00CA474F" w:rsidRPr="00CA474F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742CE3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742CE3" w:rsidRPr="00742CE3">
        <w:rPr>
          <w:bCs/>
          <w:sz w:val="28"/>
        </w:rPr>
        <w:t>:</w:t>
      </w:r>
    </w:p>
    <w:p w:rsidR="00742CE3" w:rsidRPr="00742CE3" w:rsidRDefault="00A42AF6" w:rsidP="00A42AF6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1.</w:t>
      </w:r>
      <w:r w:rsidR="00CA474F">
        <w:rPr>
          <w:bCs/>
          <w:sz w:val="28"/>
        </w:rPr>
        <w:t xml:space="preserve">Направить в </w:t>
      </w:r>
      <w:r w:rsidR="00336292">
        <w:rPr>
          <w:bCs/>
          <w:sz w:val="28"/>
        </w:rPr>
        <w:t xml:space="preserve"> </w:t>
      </w:r>
      <w:r w:rsidR="00CA474F">
        <w:rPr>
          <w:bCs/>
          <w:sz w:val="28"/>
        </w:rPr>
        <w:t>ГУ МВД России  по Саратовской области</w:t>
      </w:r>
      <w:r w:rsidR="00336292">
        <w:rPr>
          <w:bCs/>
          <w:sz w:val="28"/>
        </w:rPr>
        <w:t xml:space="preserve"> запрос о проверке на наличие неснятой и непогашенной судимости и наличия гражданства  РФ  кандидатур</w:t>
      </w:r>
      <w:r w:rsidR="00336292" w:rsidRPr="00336292">
        <w:rPr>
          <w:bCs/>
          <w:sz w:val="28"/>
        </w:rPr>
        <w:t>,</w:t>
      </w:r>
      <w:r w:rsidR="00336292">
        <w:rPr>
          <w:bCs/>
          <w:sz w:val="28"/>
        </w:rPr>
        <w:t xml:space="preserve"> предложенных в резерв  составов участковых</w:t>
      </w:r>
      <w:r w:rsidR="0007719C">
        <w:rPr>
          <w:bCs/>
          <w:sz w:val="28"/>
        </w:rPr>
        <w:t xml:space="preserve"> комиссий согласно приложению</w:t>
      </w:r>
      <w:r w:rsidR="00336292">
        <w:rPr>
          <w:bCs/>
          <w:sz w:val="28"/>
        </w:rPr>
        <w:t>.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</w:t>
            </w:r>
            <w:proofErr w:type="spellStart"/>
            <w:r w:rsidR="00A42AF6">
              <w:t>О</w:t>
            </w:r>
            <w:r w:rsidR="007D4938">
              <w:t>.</w:t>
            </w:r>
            <w:r w:rsidR="00A42AF6">
              <w:t>В</w:t>
            </w:r>
            <w:r w:rsidR="007D4938">
              <w:t>.</w:t>
            </w:r>
            <w:r w:rsidR="00A42AF6">
              <w:t>Дубинчина</w:t>
            </w:r>
            <w:proofErr w:type="spellEnd"/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</w:t>
            </w:r>
            <w:proofErr w:type="spellStart"/>
            <w:r w:rsidR="007D4938">
              <w:t>Е.В.Папшева</w:t>
            </w:r>
            <w:proofErr w:type="spellEnd"/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proofErr w:type="spellStart"/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  <w:proofErr w:type="spellEnd"/>
          </w:p>
        </w:tc>
      </w:tr>
    </w:tbl>
    <w:p w:rsidR="000C3A46" w:rsidRDefault="000C3A46" w:rsidP="00C15998">
      <w:pPr>
        <w:pStyle w:val="T-15"/>
        <w:ind w:firstLine="0"/>
      </w:pPr>
    </w:p>
    <w:p w:rsidR="00B44D76" w:rsidRDefault="003B3D51" w:rsidP="007935C1">
      <w:pPr>
        <w:pStyle w:val="afe"/>
        <w:widowControl w:val="0"/>
        <w:ind w:left="644"/>
      </w:pPr>
      <w:r>
        <w:t xml:space="preserve"> </w:t>
      </w:r>
    </w:p>
    <w:p w:rsidR="00B66FA8" w:rsidRPr="00336292" w:rsidRDefault="00B66FA8" w:rsidP="00B66FA8">
      <w:pPr>
        <w:widowControl w:val="0"/>
      </w:pPr>
    </w:p>
    <w:sectPr w:rsidR="00B66FA8" w:rsidRPr="00336292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5A" w:rsidRDefault="004C7B5A">
      <w:pPr>
        <w:pStyle w:val="14-15"/>
      </w:pPr>
      <w:r>
        <w:separator/>
      </w:r>
    </w:p>
  </w:endnote>
  <w:endnote w:type="continuationSeparator" w:id="1">
    <w:p w:rsidR="004C7B5A" w:rsidRDefault="004C7B5A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5A" w:rsidRDefault="004C7B5A">
      <w:pPr>
        <w:pStyle w:val="14-15"/>
      </w:pPr>
      <w:r>
        <w:separator/>
      </w:r>
    </w:p>
  </w:footnote>
  <w:footnote w:type="continuationSeparator" w:id="1">
    <w:p w:rsidR="004C7B5A" w:rsidRDefault="004C7B5A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63A7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63A7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3D51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166FF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7719C"/>
    <w:rsid w:val="00081B5A"/>
    <w:rsid w:val="0008220B"/>
    <w:rsid w:val="000904BF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462"/>
    <w:rsid w:val="001458D8"/>
    <w:rsid w:val="001473B5"/>
    <w:rsid w:val="00147422"/>
    <w:rsid w:val="00151F39"/>
    <w:rsid w:val="00155E57"/>
    <w:rsid w:val="00157674"/>
    <w:rsid w:val="00163212"/>
    <w:rsid w:val="001643D8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218DC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4CF6"/>
    <w:rsid w:val="003973A7"/>
    <w:rsid w:val="003A0D42"/>
    <w:rsid w:val="003A17CA"/>
    <w:rsid w:val="003A3EBE"/>
    <w:rsid w:val="003A536F"/>
    <w:rsid w:val="003A685F"/>
    <w:rsid w:val="003B0F66"/>
    <w:rsid w:val="003B10CC"/>
    <w:rsid w:val="003B3D51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E538A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4E93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C7B5A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C8D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971AA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2D6D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35C1"/>
    <w:rsid w:val="007942D1"/>
    <w:rsid w:val="00795D1C"/>
    <w:rsid w:val="00795EB7"/>
    <w:rsid w:val="007974C1"/>
    <w:rsid w:val="00797C28"/>
    <w:rsid w:val="007A03A0"/>
    <w:rsid w:val="007A0815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3435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25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27C6"/>
    <w:rsid w:val="00A34394"/>
    <w:rsid w:val="00A34432"/>
    <w:rsid w:val="00A34F95"/>
    <w:rsid w:val="00A37643"/>
    <w:rsid w:val="00A42190"/>
    <w:rsid w:val="00A42AF6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3A76"/>
    <w:rsid w:val="00C6487C"/>
    <w:rsid w:val="00C658C7"/>
    <w:rsid w:val="00C66C5A"/>
    <w:rsid w:val="00C66EF4"/>
    <w:rsid w:val="00C6738C"/>
    <w:rsid w:val="00C701A1"/>
    <w:rsid w:val="00C7709B"/>
    <w:rsid w:val="00C823C0"/>
    <w:rsid w:val="00C84EF0"/>
    <w:rsid w:val="00C86124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03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2B2C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335C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A4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1205</TotalTime>
  <Pages>1</Pages>
  <Words>124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89</cp:revision>
  <cp:lastPrinted>2018-02-02T13:08:00Z</cp:lastPrinted>
  <dcterms:created xsi:type="dcterms:W3CDTF">2017-01-19T12:25:00Z</dcterms:created>
  <dcterms:modified xsi:type="dcterms:W3CDTF">2019-04-09T12:12:00Z</dcterms:modified>
</cp:coreProperties>
</file>