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67652B" w:rsidP="0067652B">
            <w:pPr>
              <w:suppressAutoHyphens/>
              <w:jc w:val="both"/>
            </w:pPr>
            <w:r>
              <w:t>5</w:t>
            </w:r>
            <w:r w:rsidR="00BC4A55">
              <w:t xml:space="preserve"> </w:t>
            </w:r>
            <w:r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</w:t>
            </w:r>
            <w:r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B12EEC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67652B">
              <w:t>536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12EEC" w:rsidRPr="00B12EEC" w:rsidRDefault="00B12EEC" w:rsidP="009E1AFF">
      <w:pPr>
        <w:ind w:firstLine="709"/>
        <w:rPr>
          <w:b/>
        </w:rPr>
      </w:pPr>
      <w:r w:rsidRPr="00B12EEC">
        <w:rPr>
          <w:b/>
          <w:bCs/>
        </w:rPr>
        <w:t xml:space="preserve"> </w:t>
      </w:r>
      <w:r w:rsidR="0067652B">
        <w:rPr>
          <w:b/>
        </w:rPr>
        <w:t xml:space="preserve">Об определении </w:t>
      </w:r>
      <w:r w:rsidR="007734DF">
        <w:rPr>
          <w:b/>
        </w:rPr>
        <w:t xml:space="preserve">членов ТИК с правом решающего голоса, </w:t>
      </w:r>
      <w:r w:rsidRPr="00B12EEC">
        <w:rPr>
          <w:b/>
        </w:rPr>
        <w:t xml:space="preserve"> </w:t>
      </w:r>
      <w:r w:rsidR="0067652B">
        <w:rPr>
          <w:b/>
        </w:rPr>
        <w:t xml:space="preserve"> осуществляющих работу со средствами видеонаблюдения</w:t>
      </w:r>
      <w:r w:rsidR="007734DF">
        <w:rPr>
          <w:b/>
        </w:rPr>
        <w:t xml:space="preserve">  на выборах</w:t>
      </w:r>
      <w:r w:rsidRPr="00B12EEC">
        <w:rPr>
          <w:b/>
        </w:rPr>
        <w:t xml:space="preserve"> Президента Российской Федерации</w:t>
      </w:r>
      <w:r w:rsidR="007734DF">
        <w:rPr>
          <w:b/>
        </w:rPr>
        <w:t xml:space="preserve"> 18 марта 2018 года</w:t>
      </w:r>
    </w:p>
    <w:p w:rsidR="00B12EEC" w:rsidRPr="00B12EEC" w:rsidRDefault="00B12EEC" w:rsidP="009E1AFF">
      <w:pPr>
        <w:ind w:firstLine="709"/>
        <w:jc w:val="both"/>
      </w:pPr>
    </w:p>
    <w:p w:rsidR="00B12EEC" w:rsidRPr="00B12EEC" w:rsidRDefault="007734DF" w:rsidP="009E1AFF">
      <w:pPr>
        <w:autoSpaceDE w:val="0"/>
        <w:autoSpaceDN w:val="0"/>
        <w:ind w:firstLine="709"/>
        <w:jc w:val="both"/>
      </w:pPr>
      <w:r>
        <w:t>В соответствии с пунктом 3.5 Порядка применения средств видеонаблюдения и трансляции изображения, трансляции изображения в сети Интернет, а также хранения соответствующих видеозаписей на выборах Президента</w:t>
      </w:r>
      <w:r w:rsidR="00B12EEC" w:rsidRPr="00B12EEC">
        <w:t xml:space="preserve"> </w:t>
      </w:r>
      <w:r>
        <w:t xml:space="preserve">Российской Федерации 18 марта 2018 года, утвержденного постановлением ЦИК РФ от 20.12.2017 № 116/943-7, </w:t>
      </w:r>
      <w:r w:rsidR="00B12EEC" w:rsidRPr="00B12EEC">
        <w:t xml:space="preserve">территориальная избирательная комиссия </w:t>
      </w:r>
      <w:r w:rsidR="00B12EEC">
        <w:t xml:space="preserve"> Перелюбского</w:t>
      </w:r>
      <w:r w:rsidR="00B12EEC" w:rsidRPr="00B12EEC">
        <w:t xml:space="preserve"> муниципального района </w:t>
      </w:r>
      <w:r w:rsidR="00B12EEC" w:rsidRPr="00B12EEC">
        <w:rPr>
          <w:spacing w:val="20"/>
        </w:rPr>
        <w:t>решила</w:t>
      </w:r>
      <w:r w:rsidR="00B12EEC" w:rsidRPr="00B12EEC">
        <w:t>:</w:t>
      </w:r>
    </w:p>
    <w:p w:rsidR="003A437A" w:rsidRDefault="00184962" w:rsidP="009E1AFF">
      <w:pPr>
        <w:ind w:firstLine="709"/>
        <w:jc w:val="both"/>
      </w:pPr>
      <w:r>
        <w:t>1.</w:t>
      </w:r>
      <w:r w:rsidR="003A437A" w:rsidRPr="003A437A">
        <w:t xml:space="preserve">Определить </w:t>
      </w:r>
      <w:r w:rsidR="00580DF1">
        <w:t xml:space="preserve">членов территориальной избирательной комиссии Перелюбского муниципального района </w:t>
      </w:r>
      <w:r w:rsidR="003A437A" w:rsidRPr="003A437A">
        <w:t>с правом решающего голоса,   осуществляющих работу со средствами видеонаблюдения  на выборах Президента Российской Федерации 18 марта 2018 года</w:t>
      </w:r>
      <w:r w:rsidR="00580DF1">
        <w:t>:</w:t>
      </w:r>
    </w:p>
    <w:p w:rsidR="00580DF1" w:rsidRDefault="00580DF1" w:rsidP="009E1AFF">
      <w:pPr>
        <w:ind w:firstLine="709"/>
        <w:jc w:val="both"/>
      </w:pPr>
      <w:r>
        <w:t>Абубекяров Ренат Равильевич - член ТИК с правом решающего голоса</w:t>
      </w:r>
      <w:r w:rsidR="00863F6D">
        <w:t xml:space="preserve"> по предложению р</w:t>
      </w:r>
      <w:r w:rsidR="00FA31DE">
        <w:t>егионального отделения</w:t>
      </w:r>
      <w:r w:rsidR="00863F6D" w:rsidRPr="0072229F">
        <w:t xml:space="preserve"> Политической партии </w:t>
      </w:r>
      <w:r w:rsidR="00863F6D" w:rsidRPr="0072229F">
        <w:rPr>
          <w:b/>
        </w:rPr>
        <w:t>СПРАВЕДЛИВАЯ РОССИЯ</w:t>
      </w:r>
      <w:r w:rsidR="00863F6D" w:rsidRPr="0072229F">
        <w:t xml:space="preserve"> в Саратовской области</w:t>
      </w:r>
      <w:r>
        <w:t>;</w:t>
      </w:r>
    </w:p>
    <w:p w:rsidR="00580DF1" w:rsidRDefault="00580DF1" w:rsidP="009E1AFF">
      <w:pPr>
        <w:ind w:firstLine="709"/>
        <w:jc w:val="both"/>
      </w:pPr>
      <w:r>
        <w:t>Далиева Алена Алексеевна - член ТИК с правом решающего голоса</w:t>
      </w:r>
      <w:r w:rsidR="00FA31DE">
        <w:t xml:space="preserve"> по </w:t>
      </w:r>
      <w:r w:rsidR="00474B4B">
        <w:t>предложению Саратовского областного отделения</w:t>
      </w:r>
      <w:r w:rsidR="00474B4B" w:rsidRPr="0072229F">
        <w:t xml:space="preserve"> политической партии </w:t>
      </w:r>
      <w:r w:rsidR="00474B4B" w:rsidRPr="0072229F">
        <w:rPr>
          <w:b/>
        </w:rPr>
        <w:t>КПРФ</w:t>
      </w:r>
      <w:r>
        <w:t>.</w:t>
      </w:r>
    </w:p>
    <w:p w:rsidR="003A5A3D" w:rsidRPr="003A437A" w:rsidRDefault="003A5A3D" w:rsidP="009E1AFF">
      <w:pPr>
        <w:ind w:firstLine="709"/>
        <w:jc w:val="both"/>
      </w:pPr>
      <w:r>
        <w:t xml:space="preserve">2.Членам ТИК </w:t>
      </w:r>
      <w:r w:rsidR="00DC51AB">
        <w:t xml:space="preserve">Абубекярову Р.Р. и Далиевой А.А. при работе со средствами </w:t>
      </w:r>
      <w:r w:rsidR="009E1AFF">
        <w:t xml:space="preserve">видеонаблюдения </w:t>
      </w:r>
      <w:r>
        <w:t>руководствоваться Инструкцией по работ</w:t>
      </w:r>
      <w:r w:rsidR="00AD44B1">
        <w:t>е со средствами видеонаблюдения (приложение</w:t>
      </w:r>
      <w:r w:rsidR="001B28FF">
        <w:t xml:space="preserve"> № 2 к Порядку</w:t>
      </w:r>
      <w:r w:rsidR="00AD44B1">
        <w:t>).</w:t>
      </w:r>
    </w:p>
    <w:p w:rsidR="00C0018D" w:rsidRPr="00B12EEC" w:rsidRDefault="003310AB" w:rsidP="00CC368C">
      <w:pPr>
        <w:pStyle w:val="ab"/>
        <w:jc w:val="both"/>
        <w:rPr>
          <w:sz w:val="28"/>
        </w:rPr>
      </w:pPr>
      <w:r w:rsidRPr="00B12EEC">
        <w:rPr>
          <w:sz w:val="28"/>
        </w:rPr>
        <w:t xml:space="preserve">     </w:t>
      </w:r>
      <w:r w:rsidR="00B72EC4" w:rsidRPr="00B12EEC">
        <w:rPr>
          <w:sz w:val="28"/>
        </w:rPr>
        <w:t xml:space="preserve"> </w:t>
      </w:r>
      <w:r w:rsidR="00F739AD" w:rsidRPr="00B12EEC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A9619E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C35" w:rsidRDefault="00740C35">
      <w:pPr>
        <w:pStyle w:val="14-15"/>
      </w:pPr>
      <w:r>
        <w:separator/>
      </w:r>
    </w:p>
  </w:endnote>
  <w:endnote w:type="continuationSeparator" w:id="1">
    <w:p w:rsidR="00740C35" w:rsidRDefault="00740C35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C35" w:rsidRDefault="00740C35">
      <w:pPr>
        <w:pStyle w:val="14-15"/>
      </w:pPr>
      <w:r>
        <w:separator/>
      </w:r>
    </w:p>
  </w:footnote>
  <w:footnote w:type="continuationSeparator" w:id="1">
    <w:p w:rsidR="00740C35" w:rsidRDefault="00740C35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8B086A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8B086A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E1AFF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4962"/>
    <w:rsid w:val="001865C5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28FF"/>
    <w:rsid w:val="001B4369"/>
    <w:rsid w:val="001B4B56"/>
    <w:rsid w:val="001B5B8D"/>
    <w:rsid w:val="001B6856"/>
    <w:rsid w:val="001C05A2"/>
    <w:rsid w:val="001C32DB"/>
    <w:rsid w:val="001C546E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437A"/>
    <w:rsid w:val="003A536F"/>
    <w:rsid w:val="003A5A3D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4B4B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2244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644"/>
    <w:rsid w:val="00504B82"/>
    <w:rsid w:val="00507195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0DF1"/>
    <w:rsid w:val="00582000"/>
    <w:rsid w:val="005860CF"/>
    <w:rsid w:val="005869F1"/>
    <w:rsid w:val="0059577B"/>
    <w:rsid w:val="005962AF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652B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0C35"/>
    <w:rsid w:val="00743B8A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2F9D"/>
    <w:rsid w:val="007734DF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3F6D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086A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1A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44B1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2EEC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4FF"/>
    <w:rsid w:val="00D47DC0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3A96"/>
    <w:rsid w:val="00DA47BC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C51AB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E2A"/>
    <w:rsid w:val="00EA04EA"/>
    <w:rsid w:val="00EA0C1A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075D1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31DE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1575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175</cp:revision>
  <cp:lastPrinted>2018-02-07T11:08:00Z</cp:lastPrinted>
  <dcterms:created xsi:type="dcterms:W3CDTF">2017-01-19T12:25:00Z</dcterms:created>
  <dcterms:modified xsi:type="dcterms:W3CDTF">2018-02-07T11:08:00Z</dcterms:modified>
</cp:coreProperties>
</file>