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DD4CF9" w:rsidP="00337EFB">
            <w:pPr>
              <w:suppressAutoHyphens/>
              <w:jc w:val="both"/>
            </w:pPr>
            <w:r>
              <w:t xml:space="preserve">5 </w:t>
            </w:r>
            <w:r w:rsidR="00337EFB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337EFB">
              <w:t>538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5F651A" w:rsidRDefault="006D2D23" w:rsidP="00C454DF">
      <w:pPr>
        <w:pStyle w:val="ab"/>
        <w:rPr>
          <w:bCs/>
          <w:sz w:val="28"/>
        </w:rPr>
      </w:pPr>
      <w:r>
        <w:rPr>
          <w:b/>
          <w:bCs/>
          <w:sz w:val="28"/>
        </w:rPr>
        <w:t xml:space="preserve">Об освобождении от обязанностей председателя участковой избирательной комиссии № </w:t>
      </w:r>
      <w:r w:rsidR="008F1E03">
        <w:rPr>
          <w:b/>
          <w:bCs/>
          <w:sz w:val="28"/>
        </w:rPr>
        <w:t>1293</w:t>
      </w:r>
      <w:r>
        <w:rPr>
          <w:b/>
          <w:bCs/>
          <w:sz w:val="28"/>
        </w:rPr>
        <w:t xml:space="preserve"> </w:t>
      </w:r>
      <w:r w:rsidR="008F1E03">
        <w:rPr>
          <w:b/>
          <w:bCs/>
          <w:sz w:val="28"/>
        </w:rPr>
        <w:t>Москаленко Дмитрия Владимировича</w:t>
      </w:r>
      <w:r>
        <w:rPr>
          <w:b/>
          <w:bCs/>
          <w:sz w:val="28"/>
        </w:rPr>
        <w:t xml:space="preserve"> </w:t>
      </w:r>
    </w:p>
    <w:p w:rsidR="006E5EC7" w:rsidRDefault="006E5EC7" w:rsidP="00007A85">
      <w:pPr>
        <w:pStyle w:val="ab"/>
        <w:ind w:left="720"/>
        <w:jc w:val="left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692931" w:rsidRDefault="00414036" w:rsidP="00254D72">
            <w:pPr>
              <w:pStyle w:val="14-15"/>
              <w:ind w:firstLine="0"/>
            </w:pPr>
            <w:r>
              <w:t xml:space="preserve">        </w:t>
            </w:r>
            <w:r w:rsidR="00DD4CF9">
              <w:t>На основании письменного заявления</w:t>
            </w:r>
            <w:r w:rsidR="00A07170">
              <w:t xml:space="preserve"> </w:t>
            </w:r>
            <w:r w:rsidR="008F1E03">
              <w:t>Москаленко Д.В.</w:t>
            </w:r>
            <w:r w:rsidR="00A07170">
              <w:t xml:space="preserve"> </w:t>
            </w:r>
            <w:r w:rsidR="00563029">
              <w:t xml:space="preserve">об освобождении от обязанностей председателя </w:t>
            </w:r>
            <w:r w:rsidR="00254D72">
              <w:t xml:space="preserve">и члена </w:t>
            </w:r>
            <w:r w:rsidR="00563029">
              <w:t>участковой избирательной комиссии</w:t>
            </w:r>
            <w:r w:rsidR="00A07170" w:rsidRPr="00A07170">
              <w:t>,</w:t>
            </w:r>
            <w:r w:rsidR="00AF268E">
              <w:t xml:space="preserve"> подпункта «а» пункта 6 статьи 29 Федерального закона от 12 июня 2002 года № 67-ФЗ «Об основных гарантиях </w:t>
            </w:r>
            <w:r w:rsidR="00A07170">
              <w:t xml:space="preserve"> </w:t>
            </w:r>
            <w:r w:rsidR="00AF268E">
              <w:t xml:space="preserve">избирательных прав и права на участие в референдуме граждан Российской Федерации», </w:t>
            </w:r>
            <w:r w:rsidR="00A07170">
              <w:t>территориальная избирательная комиссия Перелюбского муниципального района решила</w:t>
            </w:r>
            <w:r w:rsidR="00A07170" w:rsidRPr="00A07170">
              <w:t>:</w:t>
            </w:r>
          </w:p>
          <w:p w:rsidR="00254D72" w:rsidRDefault="00A07170" w:rsidP="00254D72">
            <w:pPr>
              <w:pStyle w:val="14-15"/>
              <w:ind w:firstLine="0"/>
            </w:pPr>
            <w:r>
              <w:t xml:space="preserve"> </w:t>
            </w:r>
            <w:r w:rsidR="00DD4CF9">
              <w:t xml:space="preserve">        1.</w:t>
            </w:r>
            <w:r>
              <w:t xml:space="preserve">Освободить </w:t>
            </w:r>
            <w:r w:rsidR="008F1E03">
              <w:t xml:space="preserve"> Москаленко Дмитрия Владимировича</w:t>
            </w:r>
            <w:r w:rsidR="00254D72">
              <w:t xml:space="preserve"> </w:t>
            </w:r>
            <w:r>
              <w:t xml:space="preserve">от обязанностей председателя </w:t>
            </w:r>
            <w:r w:rsidR="00254D72">
              <w:t xml:space="preserve"> и члена уча</w:t>
            </w:r>
            <w:r w:rsidR="00DD4CF9">
              <w:t>стковой избирательной комиссии</w:t>
            </w:r>
            <w:r w:rsidR="008F1E03">
              <w:t xml:space="preserve"> №1293</w:t>
            </w:r>
            <w:r w:rsidR="00254D72">
              <w:t xml:space="preserve"> с правом решающего голоса.</w:t>
            </w:r>
          </w:p>
          <w:p w:rsidR="00A07170" w:rsidRDefault="00254D72" w:rsidP="00254D72">
            <w:pPr>
              <w:pStyle w:val="14-15"/>
              <w:ind w:firstLine="0"/>
            </w:pPr>
            <w:r>
              <w:t xml:space="preserve"> </w:t>
            </w:r>
          </w:p>
          <w:p w:rsidR="00DD4CF9" w:rsidRPr="00A07170" w:rsidRDefault="00DD4CF9" w:rsidP="00DD4CF9">
            <w:pPr>
              <w:pStyle w:val="14-15"/>
              <w:spacing w:line="240" w:lineRule="auto"/>
              <w:ind w:firstLine="0"/>
            </w:pPr>
          </w:p>
          <w:p w:rsidR="00A07170" w:rsidRDefault="00692931" w:rsidP="00692931">
            <w:pPr>
              <w:pStyle w:val="14-15"/>
              <w:spacing w:line="240" w:lineRule="auto"/>
              <w:ind w:firstLine="0"/>
              <w:jc w:val="left"/>
            </w:pPr>
            <w:r>
              <w:t xml:space="preserve">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9E2790" w:rsidRPr="00A35CBF" w:rsidRDefault="00822FEB" w:rsidP="00DD4CF9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</w:t>
            </w:r>
            <w:r w:rsidR="00DD4CF9">
              <w:t>О.В.Дубинчина</w:t>
            </w:r>
          </w:p>
        </w:tc>
        <w:tc>
          <w:tcPr>
            <w:tcW w:w="4800" w:type="dxa"/>
          </w:tcPr>
          <w:p w:rsidR="00C15998" w:rsidRPr="00D73019" w:rsidRDefault="00DD4CF9" w:rsidP="00822FEB">
            <w:pPr>
              <w:pStyle w:val="14-15"/>
              <w:spacing w:line="240" w:lineRule="auto"/>
              <w:ind w:firstLine="0"/>
              <w:jc w:val="right"/>
            </w:pPr>
            <w:r>
              <w:t xml:space="preserve">  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254D72" w:rsidRDefault="00254D72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DD4CF9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4C60D4" w:rsidRPr="004C60D4" w:rsidRDefault="000C3A46" w:rsidP="00254D72">
      <w:pPr>
        <w:pStyle w:val="T-15"/>
        <w:ind w:firstLine="0"/>
      </w:pPr>
      <w:r>
        <w:br w:type="page"/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3A" w:rsidRDefault="002F003A">
      <w:pPr>
        <w:pStyle w:val="14-15"/>
      </w:pPr>
      <w:r>
        <w:separator/>
      </w:r>
    </w:p>
  </w:endnote>
  <w:endnote w:type="continuationSeparator" w:id="1">
    <w:p w:rsidR="002F003A" w:rsidRDefault="002F003A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3A" w:rsidRDefault="002F003A">
      <w:pPr>
        <w:pStyle w:val="14-15"/>
      </w:pPr>
      <w:r>
        <w:separator/>
      </w:r>
    </w:p>
  </w:footnote>
  <w:footnote w:type="continuationSeparator" w:id="1">
    <w:p w:rsidR="002F003A" w:rsidRDefault="002F003A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F4503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BF4503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37EF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4ED1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D70E5"/>
    <w:rsid w:val="001E2177"/>
    <w:rsid w:val="001E5AB1"/>
    <w:rsid w:val="001E7692"/>
    <w:rsid w:val="001F3136"/>
    <w:rsid w:val="001F42B1"/>
    <w:rsid w:val="001F494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08D8"/>
    <w:rsid w:val="00245BA8"/>
    <w:rsid w:val="00251F6E"/>
    <w:rsid w:val="00252D91"/>
    <w:rsid w:val="00253F8B"/>
    <w:rsid w:val="002546B8"/>
    <w:rsid w:val="00254D72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2F003A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37EFB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5804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1DED"/>
    <w:rsid w:val="004E22F1"/>
    <w:rsid w:val="004E51C3"/>
    <w:rsid w:val="004E521C"/>
    <w:rsid w:val="004E7128"/>
    <w:rsid w:val="004E7C05"/>
    <w:rsid w:val="004F3D7D"/>
    <w:rsid w:val="004F44C1"/>
    <w:rsid w:val="00504B82"/>
    <w:rsid w:val="0050566D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3029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2D23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13FF3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8F1E03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381E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033D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05A53"/>
    <w:rsid w:val="00A07170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268E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2F3D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32D5"/>
    <w:rsid w:val="00BA706F"/>
    <w:rsid w:val="00BB52D2"/>
    <w:rsid w:val="00BC16A5"/>
    <w:rsid w:val="00BC4A55"/>
    <w:rsid w:val="00BC688C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4503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54D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643C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CF9"/>
    <w:rsid w:val="00DD4ED3"/>
    <w:rsid w:val="00DD723A"/>
    <w:rsid w:val="00DE0CEC"/>
    <w:rsid w:val="00DE1F5A"/>
    <w:rsid w:val="00DE2603"/>
    <w:rsid w:val="00DE5C40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553D4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40FD"/>
    <w:rsid w:val="00EE60F7"/>
    <w:rsid w:val="00EE6655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25A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1342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130</cp:revision>
  <cp:lastPrinted>2018-02-07T11:43:00Z</cp:lastPrinted>
  <dcterms:created xsi:type="dcterms:W3CDTF">2017-01-19T12:25:00Z</dcterms:created>
  <dcterms:modified xsi:type="dcterms:W3CDTF">2018-02-07T11:43:00Z</dcterms:modified>
</cp:coreProperties>
</file>