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F26356" w:rsidP="004E03E9">
            <w:pPr>
              <w:suppressAutoHyphens/>
              <w:jc w:val="both"/>
            </w:pPr>
            <w:r>
              <w:t>15</w:t>
            </w:r>
            <w:r w:rsidR="004E03E9">
              <w:t xml:space="preserve"> марта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4E03E9">
              <w:t>8</w:t>
            </w:r>
            <w:r w:rsidR="001643D8" w:rsidRPr="00D73019">
              <w:t xml:space="preserve"> г</w:t>
            </w:r>
            <w:r w:rsidR="004E03E9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4408C7">
              <w:t>577</w:t>
            </w:r>
            <w:r w:rsidR="007B3CD2" w:rsidRPr="00D73019">
              <w:t xml:space="preserve"> 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A35CBF" w:rsidRDefault="00375896" w:rsidP="001D040C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C903A0">
        <w:rPr>
          <w:b/>
          <w:bCs/>
          <w:sz w:val="28"/>
        </w:rPr>
        <w:t xml:space="preserve"> </w:t>
      </w:r>
      <w:r w:rsidR="008E21A7">
        <w:rPr>
          <w:b/>
          <w:bCs/>
          <w:sz w:val="28"/>
        </w:rPr>
        <w:t xml:space="preserve"> </w:t>
      </w:r>
      <w:r w:rsidR="004408C7">
        <w:rPr>
          <w:b/>
          <w:bCs/>
          <w:sz w:val="28"/>
        </w:rPr>
        <w:t>месте и времени передачи</w:t>
      </w:r>
      <w:r w:rsidR="005F651A">
        <w:rPr>
          <w:b/>
          <w:bCs/>
          <w:sz w:val="28"/>
        </w:rPr>
        <w:t xml:space="preserve"> избирательных бюллетеней </w:t>
      </w:r>
      <w:r w:rsidR="004408C7">
        <w:rPr>
          <w:b/>
          <w:bCs/>
          <w:sz w:val="28"/>
        </w:rPr>
        <w:t xml:space="preserve"> для голосования </w:t>
      </w:r>
      <w:r w:rsidR="00261D28">
        <w:rPr>
          <w:b/>
          <w:bCs/>
          <w:sz w:val="28"/>
        </w:rPr>
        <w:t xml:space="preserve">на выборах Президента Российской Федерации 18 марта 2018 года </w:t>
      </w:r>
      <w:r w:rsidR="005F651A">
        <w:rPr>
          <w:b/>
          <w:bCs/>
          <w:sz w:val="28"/>
        </w:rPr>
        <w:t xml:space="preserve">участковым избирательным комиссиям  </w:t>
      </w:r>
      <w:r w:rsidR="00261D28">
        <w:rPr>
          <w:b/>
          <w:bCs/>
          <w:sz w:val="28"/>
        </w:rPr>
        <w:t xml:space="preserve"> </w:t>
      </w:r>
    </w:p>
    <w:p w:rsidR="005F651A" w:rsidRDefault="00261D28" w:rsidP="001D040C">
      <w:pPr>
        <w:pStyle w:val="ab"/>
        <w:rPr>
          <w:bCs/>
          <w:sz w:val="28"/>
        </w:rPr>
      </w:pPr>
      <w:r>
        <w:rPr>
          <w:b/>
          <w:bCs/>
          <w:sz w:val="28"/>
        </w:rPr>
        <w:t xml:space="preserve"> </w:t>
      </w:r>
    </w:p>
    <w:p w:rsidR="00703628" w:rsidRDefault="00703628" w:rsidP="00007A85">
      <w:pPr>
        <w:pStyle w:val="ab"/>
        <w:ind w:left="720"/>
        <w:jc w:val="left"/>
        <w:rPr>
          <w:bCs/>
          <w:sz w:val="28"/>
        </w:rPr>
      </w:pPr>
    </w:p>
    <w:p w:rsidR="006E5EC7" w:rsidRPr="00703628" w:rsidRDefault="004E03E9" w:rsidP="004E03E9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 w:rsidR="00703628">
        <w:rPr>
          <w:bCs/>
          <w:sz w:val="28"/>
        </w:rPr>
        <w:t>В соответствии с пунктами 12</w:t>
      </w:r>
      <w:r w:rsidR="00321DEF">
        <w:rPr>
          <w:bCs/>
          <w:sz w:val="28"/>
        </w:rPr>
        <w:t xml:space="preserve"> </w:t>
      </w:r>
      <w:r w:rsidR="00703628">
        <w:rPr>
          <w:bCs/>
          <w:sz w:val="28"/>
        </w:rPr>
        <w:t>и 13 статьи 63 Федерального закона  «Об основных гарантиях и избирательных прав и права на участие в референдуме граждан Российской Федерации»</w:t>
      </w:r>
      <w:r w:rsidR="00703628" w:rsidRPr="00703628">
        <w:rPr>
          <w:bCs/>
          <w:sz w:val="28"/>
        </w:rPr>
        <w:t>,</w:t>
      </w:r>
      <w:r w:rsidR="00703628">
        <w:rPr>
          <w:bCs/>
          <w:sz w:val="28"/>
        </w:rPr>
        <w:t xml:space="preserve"> </w:t>
      </w:r>
      <w:r w:rsidR="00261D28">
        <w:rPr>
          <w:bCs/>
          <w:sz w:val="28"/>
        </w:rPr>
        <w:t xml:space="preserve">постановлением избирательной комиссии Саратовской области от 8 февраля 2018 года № 11/3-6 «О распределении избирательных бюллетеней и специальных знаков (марок) для избирательных бюллетеней на выборах Президента Российской Федерации в 2018 году», </w:t>
      </w:r>
      <w:r w:rsidR="00703628">
        <w:rPr>
          <w:bCs/>
          <w:sz w:val="28"/>
        </w:rPr>
        <w:t>территориальная избирательная комиссия  Перелюбского муниципального района решила</w:t>
      </w:r>
      <w:r w:rsidR="00703628" w:rsidRPr="00703628">
        <w:rPr>
          <w:bCs/>
          <w:sz w:val="28"/>
        </w:rPr>
        <w:t>:</w:t>
      </w:r>
    </w:p>
    <w:p w:rsidR="00703628" w:rsidRDefault="004E03E9" w:rsidP="003144FE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1.</w:t>
      </w:r>
      <w:r w:rsidR="004408C7">
        <w:rPr>
          <w:bCs/>
          <w:sz w:val="28"/>
        </w:rPr>
        <w:t>Передать</w:t>
      </w:r>
      <w:r w:rsidR="00703628">
        <w:rPr>
          <w:bCs/>
          <w:sz w:val="28"/>
        </w:rPr>
        <w:t xml:space="preserve"> избирательные бюллетени </w:t>
      </w:r>
      <w:r w:rsidR="004408C7">
        <w:rPr>
          <w:bCs/>
          <w:sz w:val="28"/>
        </w:rPr>
        <w:t xml:space="preserve"> </w:t>
      </w:r>
      <w:r w:rsidR="00261D28">
        <w:rPr>
          <w:bCs/>
          <w:sz w:val="28"/>
        </w:rPr>
        <w:t xml:space="preserve">для </w:t>
      </w:r>
      <w:r w:rsidR="004408C7">
        <w:rPr>
          <w:bCs/>
          <w:sz w:val="28"/>
        </w:rPr>
        <w:t xml:space="preserve"> голосования </w:t>
      </w:r>
      <w:r w:rsidR="00261D28">
        <w:rPr>
          <w:bCs/>
          <w:sz w:val="28"/>
        </w:rPr>
        <w:t>на выборах</w:t>
      </w:r>
      <w:r w:rsidR="00703628">
        <w:rPr>
          <w:bCs/>
          <w:sz w:val="28"/>
        </w:rPr>
        <w:t xml:space="preserve"> </w:t>
      </w:r>
      <w:r w:rsidR="00321DEF">
        <w:rPr>
          <w:bCs/>
          <w:sz w:val="28"/>
        </w:rPr>
        <w:t xml:space="preserve"> Президента Российской Федерации 18 марта 2018 года </w:t>
      </w:r>
      <w:r w:rsidR="00703628">
        <w:rPr>
          <w:bCs/>
          <w:sz w:val="28"/>
        </w:rPr>
        <w:t>участковым избирательным комиссиям</w:t>
      </w:r>
      <w:r w:rsidR="004408C7">
        <w:rPr>
          <w:bCs/>
          <w:sz w:val="28"/>
        </w:rPr>
        <w:t xml:space="preserve"> в количестве, установленном решением территориальной избирательной комиссией Перелюбского муниципального района от 15 марта 2018 года № 01-09/576, в соответствии с графиком </w:t>
      </w:r>
      <w:r w:rsidR="00703628">
        <w:rPr>
          <w:bCs/>
          <w:sz w:val="28"/>
        </w:rPr>
        <w:t xml:space="preserve"> </w:t>
      </w:r>
      <w:r w:rsidR="00261D28">
        <w:rPr>
          <w:bCs/>
          <w:sz w:val="28"/>
        </w:rPr>
        <w:t xml:space="preserve"> </w:t>
      </w:r>
      <w:r w:rsidR="00321DEF">
        <w:rPr>
          <w:bCs/>
          <w:sz w:val="28"/>
        </w:rPr>
        <w:t>согласно приложению</w:t>
      </w:r>
      <w:r w:rsidR="004408C7">
        <w:rPr>
          <w:bCs/>
          <w:sz w:val="28"/>
        </w:rPr>
        <w:t xml:space="preserve"> к настоящему решению</w:t>
      </w:r>
      <w:r w:rsidR="00703628">
        <w:rPr>
          <w:bCs/>
          <w:sz w:val="28"/>
        </w:rPr>
        <w:t>.</w:t>
      </w:r>
    </w:p>
    <w:p w:rsidR="00261D28" w:rsidRDefault="00261D28" w:rsidP="003144FE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2.</w:t>
      </w:r>
      <w:r w:rsidR="004408C7">
        <w:rPr>
          <w:bCs/>
          <w:sz w:val="28"/>
        </w:rPr>
        <w:t xml:space="preserve">Оповестить </w:t>
      </w:r>
      <w:r w:rsidR="00F301B6">
        <w:rPr>
          <w:bCs/>
          <w:sz w:val="28"/>
        </w:rPr>
        <w:t>зарегистрированных кандидатов, сведения о которых внесены в избирательный бюллетень для голосования на выборах  Президента Российской Федерации (их доверенных лиц), о месте и времени передачи избирательных бюллетеней участковым избирательным комиссиям.</w:t>
      </w:r>
    </w:p>
    <w:p w:rsidR="00261D28" w:rsidRPr="00703628" w:rsidRDefault="00261D28" w:rsidP="003144FE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F301B6">
        <w:tc>
          <w:tcPr>
            <w:tcW w:w="9600" w:type="dxa"/>
          </w:tcPr>
          <w:p w:rsidR="00C15998" w:rsidRPr="00D73019" w:rsidRDefault="00703628" w:rsidP="00692931">
            <w:pPr>
              <w:pStyle w:val="14-15"/>
              <w:spacing w:line="240" w:lineRule="auto"/>
              <w:ind w:firstLine="0"/>
              <w:jc w:val="left"/>
            </w:pPr>
            <w:r>
              <w:t>Пр</w:t>
            </w:r>
            <w:r w:rsidR="00C15998" w:rsidRPr="00D73019">
              <w:t>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9E2790" w:rsidRDefault="00822FEB" w:rsidP="00321DEF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</w:t>
            </w:r>
            <w:r w:rsidR="00321DEF">
              <w:t>О.В.Дубинчина</w:t>
            </w:r>
          </w:p>
          <w:p w:rsidR="00F301B6" w:rsidRDefault="00F301B6" w:rsidP="00F301B6">
            <w:pPr>
              <w:pStyle w:val="14-15"/>
              <w:spacing w:line="240" w:lineRule="auto"/>
              <w:ind w:firstLine="0"/>
              <w:jc w:val="left"/>
            </w:pPr>
          </w:p>
          <w:p w:rsidR="00F301B6" w:rsidRPr="00D73019" w:rsidRDefault="00F301B6" w:rsidP="00F301B6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Секретарь </w:t>
            </w:r>
          </w:p>
          <w:p w:rsidR="00F301B6" w:rsidRDefault="00F301B6" w:rsidP="00F301B6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F301B6" w:rsidRDefault="00F301B6" w:rsidP="00F301B6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 Перелюбского </w:t>
            </w:r>
          </w:p>
          <w:p w:rsidR="00F301B6" w:rsidRPr="00A35CBF" w:rsidRDefault="00F301B6" w:rsidP="00F301B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F301B6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F301B6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tbl>
      <w:tblPr>
        <w:tblpPr w:leftFromText="180" w:rightFromText="180" w:vertAnchor="text" w:horzAnchor="margin" w:tblpXSpec="right" w:tblpY="-396"/>
        <w:tblW w:w="4080" w:type="dxa"/>
        <w:tblLayout w:type="fixed"/>
        <w:tblLook w:val="0000"/>
      </w:tblPr>
      <w:tblGrid>
        <w:gridCol w:w="4080"/>
      </w:tblGrid>
      <w:tr w:rsidR="00F301B6" w:rsidRPr="00D44CA8" w:rsidTr="00F301B6">
        <w:tc>
          <w:tcPr>
            <w:tcW w:w="4080" w:type="dxa"/>
          </w:tcPr>
          <w:p w:rsidR="00F301B6" w:rsidRPr="001643D8" w:rsidRDefault="00F301B6" w:rsidP="00F301B6">
            <w:pPr>
              <w:widowControl w:val="0"/>
            </w:pPr>
            <w:r>
              <w:lastRenderedPageBreak/>
              <w:br w:type="page"/>
            </w:r>
            <w:r w:rsidRPr="001643D8">
              <w:t>Приложение</w:t>
            </w:r>
          </w:p>
          <w:p w:rsidR="00F301B6" w:rsidRPr="001643D8" w:rsidRDefault="00F301B6" w:rsidP="00F301B6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>
              <w:rPr>
                <w:szCs w:val="28"/>
              </w:rPr>
              <w:t>ной комиссии Перелюбского муниципального района</w:t>
            </w:r>
          </w:p>
          <w:p w:rsidR="00F301B6" w:rsidRDefault="00F301B6" w:rsidP="00F301B6">
            <w:r w:rsidRPr="001643D8">
              <w:t>от</w:t>
            </w:r>
            <w:r>
              <w:t xml:space="preserve"> 15 марта 2018 года</w:t>
            </w:r>
          </w:p>
          <w:p w:rsidR="00F301B6" w:rsidRPr="00D44CA8" w:rsidRDefault="00F301B6" w:rsidP="00F301B6">
            <w:r w:rsidRPr="001643D8">
              <w:t xml:space="preserve">№ </w:t>
            </w:r>
            <w:r>
              <w:t>01-09/57</w:t>
            </w:r>
            <w:r>
              <w:t>7</w:t>
            </w:r>
          </w:p>
        </w:tc>
      </w:tr>
    </w:tbl>
    <w:p w:rsidR="004C60D4" w:rsidRDefault="00F301B6" w:rsidP="00321DEF">
      <w:pPr>
        <w:widowControl w:val="0"/>
        <w:rPr>
          <w:b/>
        </w:rPr>
      </w:pPr>
      <w:r>
        <w:rPr>
          <w:b/>
        </w:rPr>
        <w:t xml:space="preserve">График передачи </w:t>
      </w:r>
      <w:r w:rsidR="00703628" w:rsidRPr="00321DEF">
        <w:rPr>
          <w:b/>
        </w:rPr>
        <w:t xml:space="preserve">избирательных бюллетеней </w:t>
      </w:r>
      <w:r>
        <w:rPr>
          <w:b/>
          <w:bCs/>
        </w:rPr>
        <w:t xml:space="preserve"> для голосования</w:t>
      </w:r>
      <w:r w:rsidR="0048663A" w:rsidRPr="0048663A">
        <w:rPr>
          <w:b/>
          <w:bCs/>
        </w:rPr>
        <w:t xml:space="preserve"> на выборах Президента Российской Федерации </w:t>
      </w:r>
      <w:r>
        <w:rPr>
          <w:b/>
          <w:bCs/>
        </w:rPr>
        <w:t xml:space="preserve"> </w:t>
      </w:r>
      <w:r w:rsidR="00703628" w:rsidRPr="00321DEF">
        <w:rPr>
          <w:b/>
        </w:rPr>
        <w:t>участковым избирательным комиссиям с № 1293 по № 1315</w:t>
      </w:r>
    </w:p>
    <w:p w:rsidR="00321DEF" w:rsidRDefault="00321DEF" w:rsidP="00321DEF">
      <w:pPr>
        <w:widowControl w:val="0"/>
        <w:rPr>
          <w:b/>
        </w:rPr>
      </w:pPr>
    </w:p>
    <w:tbl>
      <w:tblPr>
        <w:tblStyle w:val="aff2"/>
        <w:tblW w:w="9072" w:type="dxa"/>
        <w:tblInd w:w="108" w:type="dxa"/>
        <w:tblLayout w:type="fixed"/>
        <w:tblLook w:val="04A0"/>
      </w:tblPr>
      <w:tblGrid>
        <w:gridCol w:w="709"/>
        <w:gridCol w:w="2410"/>
        <w:gridCol w:w="3260"/>
        <w:gridCol w:w="2693"/>
      </w:tblGrid>
      <w:tr w:rsidR="00F301B6" w:rsidTr="00F301B6">
        <w:trPr>
          <w:trHeight w:val="810"/>
        </w:trPr>
        <w:tc>
          <w:tcPr>
            <w:tcW w:w="709" w:type="dxa"/>
            <w:vMerge w:val="restart"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  <w:rPr>
                <w:b/>
              </w:rPr>
            </w:pPr>
            <w:r w:rsidRPr="0048663A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  <w:rPr>
                <w:b/>
              </w:rPr>
            </w:pPr>
            <w:r w:rsidRPr="0048663A">
              <w:rPr>
                <w:b/>
              </w:rPr>
              <w:t>Номер участковой избирательной комиссии</w:t>
            </w:r>
          </w:p>
        </w:tc>
        <w:tc>
          <w:tcPr>
            <w:tcW w:w="3260" w:type="dxa"/>
            <w:vMerge w:val="restart"/>
          </w:tcPr>
          <w:p w:rsidR="00F301B6" w:rsidRPr="0048663A" w:rsidRDefault="00F301B6" w:rsidP="00F46839">
            <w:pPr>
              <w:pStyle w:val="afe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Место передачи </w:t>
            </w:r>
            <w:r w:rsidRPr="0048663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48663A">
              <w:rPr>
                <w:b/>
              </w:rPr>
              <w:t>избирательных бюллетеней</w:t>
            </w:r>
          </w:p>
        </w:tc>
        <w:tc>
          <w:tcPr>
            <w:tcW w:w="2693" w:type="dxa"/>
            <w:vMerge w:val="restart"/>
          </w:tcPr>
          <w:p w:rsidR="00F301B6" w:rsidRPr="0048663A" w:rsidRDefault="00F301B6" w:rsidP="00F301B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время  передачи </w:t>
            </w:r>
            <w:r w:rsidRPr="00F46839">
              <w:rPr>
                <w:b/>
                <w:sz w:val="24"/>
                <w:szCs w:val="24"/>
              </w:rPr>
              <w:t>избирательных бюллетеней</w:t>
            </w:r>
          </w:p>
        </w:tc>
      </w:tr>
      <w:tr w:rsidR="00F301B6" w:rsidTr="00F301B6">
        <w:trPr>
          <w:trHeight w:val="285"/>
        </w:trPr>
        <w:tc>
          <w:tcPr>
            <w:tcW w:w="709" w:type="dxa"/>
            <w:vMerge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301B6" w:rsidRPr="0048663A" w:rsidRDefault="00F301B6" w:rsidP="00321DE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F301B6" w:rsidTr="00F301B6">
        <w:tc>
          <w:tcPr>
            <w:tcW w:w="709" w:type="dxa"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</w:pPr>
            <w:r w:rsidRPr="0048663A">
              <w:t>1</w:t>
            </w:r>
          </w:p>
        </w:tc>
        <w:tc>
          <w:tcPr>
            <w:tcW w:w="2410" w:type="dxa"/>
          </w:tcPr>
          <w:p w:rsidR="00F301B6" w:rsidRPr="0048663A" w:rsidRDefault="00F301B6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1293</w:t>
            </w:r>
          </w:p>
        </w:tc>
        <w:tc>
          <w:tcPr>
            <w:tcW w:w="3260" w:type="dxa"/>
          </w:tcPr>
          <w:p w:rsidR="00F301B6" w:rsidRPr="0048663A" w:rsidRDefault="00384D68" w:rsidP="000F55A5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384D68" w:rsidP="00E30C0F">
            <w:pPr>
              <w:pStyle w:val="afe"/>
              <w:widowControl w:val="0"/>
              <w:ind w:left="0"/>
              <w:jc w:val="center"/>
            </w:pPr>
            <w:r>
              <w:t xml:space="preserve">16 марта </w:t>
            </w:r>
            <w:r w:rsidR="00E30C0F">
              <w:t>2018,</w:t>
            </w:r>
          </w:p>
          <w:p w:rsidR="00F301B6" w:rsidRPr="0048663A" w:rsidRDefault="00384D68" w:rsidP="00E30C0F">
            <w:pPr>
              <w:pStyle w:val="afe"/>
              <w:widowControl w:val="0"/>
              <w:ind w:left="0"/>
              <w:jc w:val="center"/>
            </w:pPr>
            <w:r>
              <w:t xml:space="preserve"> 10.00</w:t>
            </w:r>
            <w:r w:rsidR="00E30C0F"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2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1294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10.</w:t>
            </w:r>
            <w:r w:rsidR="00A927E1">
              <w:t>05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3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1295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3E03E7">
              <w:t>0.</w:t>
            </w:r>
            <w:r w:rsidR="00A927E1">
              <w:t>1</w:t>
            </w:r>
            <w:r>
              <w:t>0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4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1296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3E03E7">
              <w:t>0.</w:t>
            </w:r>
            <w:r w:rsidR="00A927E1">
              <w:t>15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5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1297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3E03E7">
              <w:t>0.</w:t>
            </w:r>
            <w:r w:rsidR="00A927E1">
              <w:t>20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6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1298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3E03E7">
              <w:t>0.</w:t>
            </w:r>
            <w:r w:rsidR="00A927E1">
              <w:t>25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7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1299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0.30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8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1300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3E03E7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</w:t>
            </w:r>
            <w:r>
              <w:t>.</w:t>
            </w:r>
            <w:r w:rsidR="00A927E1">
              <w:t>35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9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1301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</w:t>
            </w:r>
            <w:r w:rsidR="003E03E7">
              <w:t>.</w:t>
            </w:r>
            <w:r w:rsidR="00A927E1">
              <w:t>40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10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1302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3E03E7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</w:t>
            </w:r>
            <w:r>
              <w:t>.</w:t>
            </w:r>
            <w:r w:rsidR="00A927E1">
              <w:t>45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11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1303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</w:t>
            </w:r>
            <w:r w:rsidR="003E03E7">
              <w:t>.</w:t>
            </w:r>
            <w:r w:rsidR="00A927E1">
              <w:t>50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12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1304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3E03E7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0</w:t>
            </w:r>
            <w:r>
              <w:t>.</w:t>
            </w:r>
            <w:r w:rsidR="003E03E7">
              <w:t>5</w:t>
            </w:r>
            <w:r w:rsidR="00A927E1">
              <w:t>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13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1305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3E03E7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.00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14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1306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05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15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1307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1</w:t>
            </w:r>
            <w:r>
              <w:t>0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16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1308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 xml:space="preserve">с.Перелюб, ул.Ленина, 96, </w:t>
            </w:r>
            <w:r>
              <w:lastRenderedPageBreak/>
              <w:t>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lastRenderedPageBreak/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lastRenderedPageBreak/>
              <w:t xml:space="preserve"> 1</w:t>
            </w:r>
            <w:r w:rsidR="00A927E1">
              <w:t>1</w:t>
            </w:r>
            <w:r>
              <w:t>.</w:t>
            </w:r>
            <w:r w:rsidR="00A927E1">
              <w:t>15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lastRenderedPageBreak/>
              <w:t>17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1309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20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18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1310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3E03E7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25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19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1311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3</w:t>
            </w:r>
            <w:r>
              <w:t>0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20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1212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35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21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1313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40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22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1314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45</w:t>
            </w:r>
            <w:r>
              <w:t xml:space="preserve"> час.</w:t>
            </w:r>
          </w:p>
        </w:tc>
      </w:tr>
      <w:tr w:rsidR="00E30C0F" w:rsidTr="00F301B6">
        <w:tc>
          <w:tcPr>
            <w:tcW w:w="709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23</w:t>
            </w:r>
          </w:p>
        </w:tc>
        <w:tc>
          <w:tcPr>
            <w:tcW w:w="2410" w:type="dxa"/>
          </w:tcPr>
          <w:p w:rsidR="00E30C0F" w:rsidRPr="0048663A" w:rsidRDefault="00E30C0F" w:rsidP="000F55A5">
            <w:pPr>
              <w:pStyle w:val="afe"/>
              <w:widowControl w:val="0"/>
              <w:ind w:left="0"/>
              <w:jc w:val="center"/>
            </w:pPr>
            <w:r w:rsidRPr="0048663A">
              <w:t>УИК № 1315</w:t>
            </w:r>
          </w:p>
        </w:tc>
        <w:tc>
          <w:tcPr>
            <w:tcW w:w="3260" w:type="dxa"/>
          </w:tcPr>
          <w:p w:rsidR="00E30C0F" w:rsidRPr="0048663A" w:rsidRDefault="00E30C0F" w:rsidP="00726353">
            <w:pPr>
              <w:pStyle w:val="afe"/>
              <w:widowControl w:val="0"/>
              <w:ind w:left="0"/>
              <w:jc w:val="center"/>
            </w:pPr>
            <w:r>
              <w:t>с.Перелюб, ул.Ленина, 96, ТИК Перелюбского МР</w:t>
            </w:r>
          </w:p>
        </w:tc>
        <w:tc>
          <w:tcPr>
            <w:tcW w:w="2693" w:type="dxa"/>
          </w:tcPr>
          <w:p w:rsidR="00E30C0F" w:rsidRDefault="00E30C0F" w:rsidP="00726353">
            <w:pPr>
              <w:pStyle w:val="afe"/>
              <w:widowControl w:val="0"/>
              <w:ind w:left="0"/>
              <w:jc w:val="center"/>
            </w:pPr>
            <w:r>
              <w:t>16 марта 2018,</w:t>
            </w:r>
          </w:p>
          <w:p w:rsidR="00E30C0F" w:rsidRPr="0048663A" w:rsidRDefault="00E30C0F" w:rsidP="00A927E1">
            <w:pPr>
              <w:pStyle w:val="afe"/>
              <w:widowControl w:val="0"/>
              <w:ind w:left="0"/>
              <w:jc w:val="center"/>
            </w:pPr>
            <w:r>
              <w:t xml:space="preserve"> 1</w:t>
            </w:r>
            <w:r w:rsidR="00A927E1">
              <w:t>1</w:t>
            </w:r>
            <w:r>
              <w:t>.</w:t>
            </w:r>
            <w:r w:rsidR="00A927E1">
              <w:t>5</w:t>
            </w:r>
            <w:r>
              <w:t>0 час.</w:t>
            </w:r>
          </w:p>
        </w:tc>
      </w:tr>
    </w:tbl>
    <w:p w:rsidR="00BA1FB2" w:rsidRPr="00703628" w:rsidRDefault="00BA1FB2">
      <w:pPr>
        <w:pStyle w:val="afe"/>
        <w:widowControl w:val="0"/>
      </w:pPr>
    </w:p>
    <w:sectPr w:rsidR="00BA1FB2" w:rsidRPr="00703628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9F" w:rsidRDefault="0017469F">
      <w:pPr>
        <w:pStyle w:val="14-15"/>
      </w:pPr>
      <w:r>
        <w:separator/>
      </w:r>
    </w:p>
  </w:endnote>
  <w:endnote w:type="continuationSeparator" w:id="1">
    <w:p w:rsidR="0017469F" w:rsidRDefault="0017469F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9F" w:rsidRDefault="0017469F">
      <w:pPr>
        <w:pStyle w:val="14-15"/>
      </w:pPr>
      <w:r>
        <w:separator/>
      </w:r>
    </w:p>
  </w:footnote>
  <w:footnote w:type="continuationSeparator" w:id="1">
    <w:p w:rsidR="0017469F" w:rsidRDefault="0017469F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F0A4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F0A4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7E1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D41610"/>
    <w:multiLevelType w:val="hybridMultilevel"/>
    <w:tmpl w:val="DAAA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70DFB"/>
    <w:rsid w:val="000724AA"/>
    <w:rsid w:val="000746C2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B74B2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3D51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469F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0C69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08D8"/>
    <w:rsid w:val="00245BA8"/>
    <w:rsid w:val="00251F6E"/>
    <w:rsid w:val="00252D91"/>
    <w:rsid w:val="00253F8B"/>
    <w:rsid w:val="002546B8"/>
    <w:rsid w:val="002560A6"/>
    <w:rsid w:val="00256FE5"/>
    <w:rsid w:val="0025782E"/>
    <w:rsid w:val="00261D28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144FE"/>
    <w:rsid w:val="00321DE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4D68"/>
    <w:rsid w:val="00386869"/>
    <w:rsid w:val="00391B28"/>
    <w:rsid w:val="003942DD"/>
    <w:rsid w:val="00394C7F"/>
    <w:rsid w:val="00394CF6"/>
    <w:rsid w:val="003973A7"/>
    <w:rsid w:val="003A0D42"/>
    <w:rsid w:val="003A3EBE"/>
    <w:rsid w:val="003A536F"/>
    <w:rsid w:val="003A685F"/>
    <w:rsid w:val="003B0F66"/>
    <w:rsid w:val="003B10CC"/>
    <w:rsid w:val="003B4175"/>
    <w:rsid w:val="003C0C60"/>
    <w:rsid w:val="003C1983"/>
    <w:rsid w:val="003C27D3"/>
    <w:rsid w:val="003C525E"/>
    <w:rsid w:val="003C66CD"/>
    <w:rsid w:val="003C7609"/>
    <w:rsid w:val="003C7753"/>
    <w:rsid w:val="003D22A7"/>
    <w:rsid w:val="003D315A"/>
    <w:rsid w:val="003D37C2"/>
    <w:rsid w:val="003D4921"/>
    <w:rsid w:val="003D5950"/>
    <w:rsid w:val="003E03E7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08C7"/>
    <w:rsid w:val="0044276A"/>
    <w:rsid w:val="00444F6C"/>
    <w:rsid w:val="00445B08"/>
    <w:rsid w:val="00455901"/>
    <w:rsid w:val="00456888"/>
    <w:rsid w:val="004621B8"/>
    <w:rsid w:val="004714B2"/>
    <w:rsid w:val="00473B45"/>
    <w:rsid w:val="00475DE3"/>
    <w:rsid w:val="0048663A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03E9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0F1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6A45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25D8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050B"/>
    <w:rsid w:val="006E32ED"/>
    <w:rsid w:val="006E5EC7"/>
    <w:rsid w:val="006F3258"/>
    <w:rsid w:val="00700419"/>
    <w:rsid w:val="00703628"/>
    <w:rsid w:val="00703AF5"/>
    <w:rsid w:val="00705228"/>
    <w:rsid w:val="0071140A"/>
    <w:rsid w:val="00713FF3"/>
    <w:rsid w:val="00722D6D"/>
    <w:rsid w:val="007250D8"/>
    <w:rsid w:val="00730027"/>
    <w:rsid w:val="007303C5"/>
    <w:rsid w:val="00731598"/>
    <w:rsid w:val="00734235"/>
    <w:rsid w:val="0074064F"/>
    <w:rsid w:val="00742C24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3C26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0A4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2ABA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09DB"/>
    <w:rsid w:val="00A83000"/>
    <w:rsid w:val="00A86BD3"/>
    <w:rsid w:val="00A874A1"/>
    <w:rsid w:val="00A927E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1FB2"/>
    <w:rsid w:val="00BA32D5"/>
    <w:rsid w:val="00BA706F"/>
    <w:rsid w:val="00BB3089"/>
    <w:rsid w:val="00BB52D2"/>
    <w:rsid w:val="00BC16A5"/>
    <w:rsid w:val="00BC4A55"/>
    <w:rsid w:val="00BC751C"/>
    <w:rsid w:val="00BD0A24"/>
    <w:rsid w:val="00BD24AE"/>
    <w:rsid w:val="00BD6E1C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36D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110A9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09F1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0C0F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FC"/>
    <w:rsid w:val="00E4599D"/>
    <w:rsid w:val="00E47D4D"/>
    <w:rsid w:val="00E50F15"/>
    <w:rsid w:val="00E516B6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242D"/>
    <w:rsid w:val="00EC4702"/>
    <w:rsid w:val="00EC53EF"/>
    <w:rsid w:val="00EC7577"/>
    <w:rsid w:val="00EC7E3F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26356"/>
    <w:rsid w:val="00F301B6"/>
    <w:rsid w:val="00F37B93"/>
    <w:rsid w:val="00F40754"/>
    <w:rsid w:val="00F40788"/>
    <w:rsid w:val="00F43728"/>
    <w:rsid w:val="00F46839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321D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1481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137</cp:revision>
  <cp:lastPrinted>2018-03-14T14:38:00Z</cp:lastPrinted>
  <dcterms:created xsi:type="dcterms:W3CDTF">2017-01-19T12:25:00Z</dcterms:created>
  <dcterms:modified xsi:type="dcterms:W3CDTF">2018-03-14T15:07:00Z</dcterms:modified>
</cp:coreProperties>
</file>